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52D1" w14:textId="58E05135" w:rsidR="001D0FFD" w:rsidRDefault="005B1A8B" w:rsidP="00ED2FBD">
      <w:pPr>
        <w:tabs>
          <w:tab w:val="left" w:pos="1701"/>
          <w:tab w:val="left" w:pos="7066"/>
        </w:tabs>
        <w:ind w:left="-284" w:right="-301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41123F" wp14:editId="2E16082C">
            <wp:simplePos x="0" y="0"/>
            <wp:positionH relativeFrom="column">
              <wp:posOffset>-186739</wp:posOffset>
            </wp:positionH>
            <wp:positionV relativeFrom="paragraph">
              <wp:posOffset>-105410</wp:posOffset>
            </wp:positionV>
            <wp:extent cx="6689188" cy="914400"/>
            <wp:effectExtent l="0" t="0" r="3810" b="0"/>
            <wp:wrapNone/>
            <wp:docPr id="1" name="Imagem 1" descr="Interface gráfica do usuário, Texto, Word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Word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18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7DA6A" w14:textId="307A24BE" w:rsidR="00311DD0" w:rsidRDefault="00311DD0" w:rsidP="00ED2FBD">
      <w:pPr>
        <w:tabs>
          <w:tab w:val="left" w:pos="1701"/>
          <w:tab w:val="left" w:pos="7066"/>
        </w:tabs>
        <w:ind w:left="-284" w:right="-166"/>
        <w:jc w:val="center"/>
        <w:rPr>
          <w:rFonts w:ascii="Arial Black" w:hAnsi="Arial Black"/>
          <w:sz w:val="32"/>
        </w:rPr>
      </w:pPr>
    </w:p>
    <w:p w14:paraId="3EE30114" w14:textId="77777777" w:rsidR="00ED2FBD" w:rsidRPr="00ED2FBD" w:rsidRDefault="00ED2FBD" w:rsidP="00ED2FBD">
      <w:pPr>
        <w:tabs>
          <w:tab w:val="left" w:pos="-142"/>
          <w:tab w:val="left" w:pos="7066"/>
        </w:tabs>
        <w:ind w:left="-142" w:right="-166"/>
        <w:jc w:val="center"/>
        <w:rPr>
          <w:rFonts w:ascii="Arial Black" w:hAnsi="Arial Black"/>
          <w:sz w:val="20"/>
        </w:rPr>
      </w:pPr>
    </w:p>
    <w:p w14:paraId="25AD3DAD" w14:textId="7EF29C12" w:rsidR="00ED2FBD" w:rsidRDefault="00ED2FBD" w:rsidP="00EE454C">
      <w:pPr>
        <w:pStyle w:val="NormalWeb"/>
        <w:spacing w:before="0" w:beforeAutospacing="0" w:after="0" w:afterAutospacing="0"/>
        <w:jc w:val="center"/>
        <w:rPr>
          <w:sz w:val="22"/>
        </w:rPr>
      </w:pPr>
    </w:p>
    <w:p w14:paraId="6948DC11" w14:textId="77777777" w:rsidR="005B1A8B" w:rsidRPr="00EE454C" w:rsidRDefault="005B1A8B" w:rsidP="00EE454C">
      <w:pPr>
        <w:pStyle w:val="NormalWeb"/>
        <w:spacing w:before="0" w:beforeAutospacing="0" w:after="0" w:afterAutospacing="0"/>
        <w:jc w:val="center"/>
        <w:rPr>
          <w:sz w:val="22"/>
        </w:rPr>
      </w:pPr>
    </w:p>
    <w:p w14:paraId="0A280058" w14:textId="77777777" w:rsidR="006B7FB5" w:rsidRPr="005E1A4A" w:rsidRDefault="006B7FB5" w:rsidP="005E1A4A">
      <w:pPr>
        <w:rPr>
          <w:rFonts w:ascii="Arial" w:hAnsi="Arial"/>
        </w:rPr>
        <w:sectPr w:rsidR="006B7FB5" w:rsidRPr="005E1A4A" w:rsidSect="00E843C1">
          <w:footerReference w:type="default" r:id="rId9"/>
          <w:pgSz w:w="11907" w:h="16840" w:code="9"/>
          <w:pgMar w:top="709" w:right="868" w:bottom="567" w:left="992" w:header="709" w:footer="26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9"/>
          <w:docGrid w:linePitch="360"/>
        </w:sectPr>
      </w:pPr>
    </w:p>
    <w:p w14:paraId="72887B63" w14:textId="7777777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  <w:sectPr w:rsidR="00C574ED" w:rsidSect="00E843C1">
          <w:type w:val="continuous"/>
          <w:pgSz w:w="11907" w:h="16840" w:code="9"/>
          <w:pgMar w:top="709" w:right="708" w:bottom="567" w:left="851" w:header="709" w:footer="26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266"/>
          <w:docGrid w:linePitch="360"/>
        </w:sectPr>
      </w:pPr>
    </w:p>
    <w:p w14:paraId="4B19BCB4" w14:textId="7777777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5DA63021" w14:textId="362ABB32" w:rsidR="00C574ED" w:rsidRDefault="005E1A4A" w:rsidP="006B7FB5">
      <w:pPr>
        <w:pStyle w:val="PargrafodaLista"/>
        <w:ind w:left="0"/>
        <w:rPr>
          <w:rFonts w:ascii="Arial" w:hAnsi="Arial"/>
          <w:sz w:val="24"/>
          <w:szCs w:val="24"/>
        </w:rPr>
        <w:sectPr w:rsidR="00C574ED" w:rsidSect="00E843C1">
          <w:type w:val="continuous"/>
          <w:pgSz w:w="11907" w:h="16840" w:code="9"/>
          <w:pgMar w:top="709" w:right="708" w:bottom="567" w:left="851" w:header="709" w:footer="26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266"/>
          <w:docGrid w:linePitch="360"/>
        </w:sectPr>
      </w:pPr>
      <w:r>
        <w:rPr>
          <w:noProof/>
        </w:rPr>
        <w:drawing>
          <wp:inline distT="0" distB="0" distL="0" distR="0" wp14:anchorId="205C2DE8" wp14:editId="63C1396A">
            <wp:extent cx="6569710" cy="8390535"/>
            <wp:effectExtent l="0" t="0" r="0" b="4445"/>
            <wp:docPr id="1675684234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84234" name="Imagem 3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92" cy="840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153A7" w14:textId="273F218F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  <w:sectPr w:rsidR="00C574ED" w:rsidSect="00E843C1">
          <w:type w:val="continuous"/>
          <w:pgSz w:w="11907" w:h="16840" w:code="9"/>
          <w:pgMar w:top="709" w:right="708" w:bottom="567" w:left="851" w:header="709" w:footer="26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266"/>
          <w:docGrid w:linePitch="360"/>
        </w:sectPr>
      </w:pPr>
    </w:p>
    <w:p w14:paraId="636147E4" w14:textId="6F8A2AD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7512647E" w14:textId="1D62DA06" w:rsidR="00C574ED" w:rsidRDefault="005E1A4A" w:rsidP="006B7FB5">
      <w:pPr>
        <w:pStyle w:val="PargrafodaLista"/>
        <w:ind w:left="0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452E714" wp14:editId="0D2F1EE7">
            <wp:extent cx="6570556" cy="9429293"/>
            <wp:effectExtent l="0" t="0" r="0" b="0"/>
            <wp:docPr id="2100652595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52595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12" cy="943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07F3" w14:textId="6C9C6B71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7027AD6B" w14:textId="7777777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307B8888" w14:textId="7777777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1DD281C8" w14:textId="77777777" w:rsidR="00C574ED" w:rsidRDefault="00C574ED" w:rsidP="006B7FB5">
      <w:pPr>
        <w:pStyle w:val="PargrafodaLista"/>
        <w:ind w:left="0"/>
        <w:rPr>
          <w:rFonts w:ascii="Arial" w:hAnsi="Arial"/>
          <w:sz w:val="24"/>
          <w:szCs w:val="24"/>
        </w:rPr>
      </w:pPr>
    </w:p>
    <w:p w14:paraId="4F535392" w14:textId="7DCF1EE4" w:rsidR="00C574ED" w:rsidRDefault="005E1A4A" w:rsidP="006B7FB5">
      <w:pPr>
        <w:pStyle w:val="PargrafodaLista"/>
        <w:ind w:left="0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3C7EEBD3" wp14:editId="0DE10951">
            <wp:extent cx="6570980" cy="9262707"/>
            <wp:effectExtent l="0" t="0" r="0" b="0"/>
            <wp:docPr id="310984677" name="Imagem 5" descr="Tabela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84677" name="Imagem 5" descr="Tabela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4ED" w:rsidSect="00E843C1">
      <w:type w:val="continuous"/>
      <w:pgSz w:w="11907" w:h="16840" w:code="9"/>
      <w:pgMar w:top="709" w:right="708" w:bottom="567" w:left="851" w:header="709" w:footer="26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2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F486" w14:textId="77777777" w:rsidR="00E843C1" w:rsidRDefault="00E843C1" w:rsidP="006D2A61">
      <w:r>
        <w:separator/>
      </w:r>
    </w:p>
  </w:endnote>
  <w:endnote w:type="continuationSeparator" w:id="0">
    <w:p w14:paraId="3A354D7F" w14:textId="77777777" w:rsidR="00E843C1" w:rsidRDefault="00E843C1" w:rsidP="006D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C6EC" w14:textId="77777777" w:rsidR="005736DA" w:rsidRPr="00EC2440" w:rsidRDefault="00925AF1" w:rsidP="00EC244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A3992" wp14:editId="256E97FB">
              <wp:simplePos x="0" y="0"/>
              <wp:positionH relativeFrom="page">
                <wp:posOffset>6991350</wp:posOffset>
              </wp:positionH>
              <wp:positionV relativeFrom="page">
                <wp:posOffset>10167620</wp:posOffset>
              </wp:positionV>
              <wp:extent cx="374650" cy="252095"/>
              <wp:effectExtent l="0" t="0" r="3175" b="8255"/>
              <wp:wrapNone/>
              <wp:docPr id="49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8D2B2" w14:textId="571F5F9B" w:rsidR="005736DA" w:rsidRPr="00563B62" w:rsidRDefault="00A45D53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2"/>
                              <w:szCs w:val="22"/>
                            </w:rPr>
                          </w:pPr>
                          <w:r w:rsidRPr="00563B62">
                            <w:rPr>
                              <w:b/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736DA" w:rsidRPr="00563B62">
                            <w:rPr>
                              <w:b/>
                              <w:color w:val="0F243E" w:themeColor="text2" w:themeShade="80"/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563B62">
                            <w:rPr>
                              <w:b/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04986">
                            <w:rPr>
                              <w:b/>
                              <w:noProof/>
                              <w:color w:val="0F243E" w:themeColor="text2" w:themeShade="80"/>
                              <w:sz w:val="22"/>
                              <w:szCs w:val="22"/>
                            </w:rPr>
                            <w:t>1</w:t>
                          </w:r>
                          <w:r w:rsidRPr="00563B62">
                            <w:rPr>
                              <w:b/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23A3992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margin-left:550.5pt;margin-top:800.6pt;width:29.5pt;height:19.8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" fillcolor="white [3201]" stroked="f" strokeweight=".5pt">
              <v:textbox style="mso-fit-shape-to-text:t" inset="0,,0">
                <w:txbxContent>
                  <w:p w14:paraId="3398D2B2" w14:textId="571F5F9B" w:rsidR="005736DA" w:rsidRPr="00563B62" w:rsidRDefault="00A45D53">
                    <w:pPr>
                      <w:jc w:val="center"/>
                      <w:rPr>
                        <w:b/>
                        <w:color w:val="0F243E" w:themeColor="text2" w:themeShade="80"/>
                        <w:sz w:val="22"/>
                        <w:szCs w:val="22"/>
                      </w:rPr>
                    </w:pPr>
                    <w:r w:rsidRPr="00563B62">
                      <w:rPr>
                        <w:b/>
                        <w:color w:val="0F243E" w:themeColor="text2" w:themeShade="80"/>
                        <w:sz w:val="22"/>
                        <w:szCs w:val="22"/>
                      </w:rPr>
                      <w:fldChar w:fldCharType="begin"/>
                    </w:r>
                    <w:r w:rsidR="005736DA" w:rsidRPr="00563B62">
                      <w:rPr>
                        <w:b/>
                        <w:color w:val="0F243E" w:themeColor="text2" w:themeShade="80"/>
                        <w:sz w:val="22"/>
                        <w:szCs w:val="22"/>
                      </w:rPr>
                      <w:instrText>PAGE  \* Arabic  \* MERGEFORMAT</w:instrText>
                    </w:r>
                    <w:r w:rsidRPr="00563B62">
                      <w:rPr>
                        <w:b/>
                        <w:color w:val="0F243E" w:themeColor="text2" w:themeShade="80"/>
                        <w:sz w:val="22"/>
                        <w:szCs w:val="22"/>
                      </w:rPr>
                      <w:fldChar w:fldCharType="separate"/>
                    </w:r>
                    <w:r w:rsidR="00D04986">
                      <w:rPr>
                        <w:b/>
                        <w:noProof/>
                        <w:color w:val="0F243E" w:themeColor="text2" w:themeShade="80"/>
                        <w:sz w:val="22"/>
                        <w:szCs w:val="22"/>
                      </w:rPr>
                      <w:t>1</w:t>
                    </w:r>
                    <w:r w:rsidRPr="00563B62">
                      <w:rPr>
                        <w:b/>
                        <w:color w:val="0F243E" w:themeColor="text2" w:themeShade="8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D173" w14:textId="77777777" w:rsidR="00E843C1" w:rsidRDefault="00E843C1" w:rsidP="006D2A61">
      <w:r>
        <w:separator/>
      </w:r>
    </w:p>
  </w:footnote>
  <w:footnote w:type="continuationSeparator" w:id="0">
    <w:p w14:paraId="660138F5" w14:textId="77777777" w:rsidR="00E843C1" w:rsidRDefault="00E843C1" w:rsidP="006D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7D1"/>
    <w:multiLevelType w:val="hybridMultilevel"/>
    <w:tmpl w:val="81AE57FE"/>
    <w:lvl w:ilvl="0" w:tplc="1032A7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2820"/>
    <w:multiLevelType w:val="hybridMultilevel"/>
    <w:tmpl w:val="E37CCF1A"/>
    <w:lvl w:ilvl="0" w:tplc="B35EB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B279A"/>
    <w:multiLevelType w:val="multilevel"/>
    <w:tmpl w:val="DDE2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311F"/>
    <w:multiLevelType w:val="hybridMultilevel"/>
    <w:tmpl w:val="76482706"/>
    <w:lvl w:ilvl="0" w:tplc="1032A732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32A78"/>
    <w:multiLevelType w:val="hybridMultilevel"/>
    <w:tmpl w:val="A34AE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D1A07"/>
    <w:multiLevelType w:val="hybridMultilevel"/>
    <w:tmpl w:val="03F64B48"/>
    <w:lvl w:ilvl="0" w:tplc="9BEACD94">
      <w:start w:val="1"/>
      <w:numFmt w:val="upperLetter"/>
      <w:lvlText w:val="%1."/>
      <w:lvlJc w:val="left"/>
      <w:pPr>
        <w:ind w:left="4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953ED9"/>
    <w:multiLevelType w:val="hybridMultilevel"/>
    <w:tmpl w:val="C0BC9FE2"/>
    <w:lvl w:ilvl="0" w:tplc="AF54BB08">
      <w:start w:val="1"/>
      <w:numFmt w:val="lowerLetter"/>
      <w:lvlText w:val="%1)"/>
      <w:lvlJc w:val="left"/>
      <w:pPr>
        <w:ind w:left="76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F93ED7"/>
    <w:multiLevelType w:val="hybridMultilevel"/>
    <w:tmpl w:val="04BC0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F623C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464E"/>
    <w:multiLevelType w:val="hybridMultilevel"/>
    <w:tmpl w:val="DD62AE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1167"/>
    <w:multiLevelType w:val="hybridMultilevel"/>
    <w:tmpl w:val="0512D074"/>
    <w:lvl w:ilvl="0" w:tplc="6840ECEC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ascii="Verdana" w:hAnsi="Verdana" w:cs="Arial" w:hint="default"/>
        <w:b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E54D9"/>
    <w:multiLevelType w:val="hybridMultilevel"/>
    <w:tmpl w:val="BD0AA248"/>
    <w:lvl w:ilvl="0" w:tplc="EA1CF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45FA8"/>
    <w:multiLevelType w:val="hybridMultilevel"/>
    <w:tmpl w:val="E00E3116"/>
    <w:lvl w:ilvl="0" w:tplc="96E66EB4">
      <w:start w:val="1"/>
      <w:numFmt w:val="decimal"/>
      <w:lvlText w:val="%1. (C) (E)"/>
      <w:lvlJc w:val="left"/>
      <w:pPr>
        <w:ind w:left="862" w:hanging="360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FF6A53"/>
    <w:multiLevelType w:val="hybridMultilevel"/>
    <w:tmpl w:val="7B0C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812"/>
    <w:multiLevelType w:val="hybridMultilevel"/>
    <w:tmpl w:val="4148E0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55FAB"/>
    <w:multiLevelType w:val="hybridMultilevel"/>
    <w:tmpl w:val="DC984B6A"/>
    <w:lvl w:ilvl="0" w:tplc="6E90F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B6F6C"/>
    <w:multiLevelType w:val="hybridMultilevel"/>
    <w:tmpl w:val="81AE57FE"/>
    <w:lvl w:ilvl="0" w:tplc="1032A7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8727E"/>
    <w:multiLevelType w:val="hybridMultilevel"/>
    <w:tmpl w:val="2508065A"/>
    <w:lvl w:ilvl="0" w:tplc="96E66EB4">
      <w:start w:val="1"/>
      <w:numFmt w:val="decimal"/>
      <w:lvlText w:val="%1. (C) (E)"/>
      <w:lvlJc w:val="left"/>
      <w:pPr>
        <w:ind w:left="1425" w:hanging="360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80F3AE8"/>
    <w:multiLevelType w:val="hybridMultilevel"/>
    <w:tmpl w:val="B93E254C"/>
    <w:lvl w:ilvl="0" w:tplc="14B6E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F09AB"/>
    <w:multiLevelType w:val="hybridMultilevel"/>
    <w:tmpl w:val="220C7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54B6"/>
    <w:multiLevelType w:val="hybridMultilevel"/>
    <w:tmpl w:val="FE28D5BE"/>
    <w:lvl w:ilvl="0" w:tplc="9BBE44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B0EAA"/>
    <w:multiLevelType w:val="hybridMultilevel"/>
    <w:tmpl w:val="81226808"/>
    <w:lvl w:ilvl="0" w:tplc="069E2F2A">
      <w:start w:val="1"/>
      <w:numFmt w:val="decimal"/>
      <w:lvlText w:val="%1. (C) (E)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46CD"/>
    <w:multiLevelType w:val="hybridMultilevel"/>
    <w:tmpl w:val="861EC09A"/>
    <w:lvl w:ilvl="0" w:tplc="4A84FDCA">
      <w:start w:val="1"/>
      <w:numFmt w:val="decimal"/>
      <w:lvlText w:val="%1. (C) (E)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1059D9"/>
    <w:multiLevelType w:val="hybridMultilevel"/>
    <w:tmpl w:val="466E44B4"/>
    <w:lvl w:ilvl="0" w:tplc="57665202">
      <w:start w:val="1"/>
      <w:numFmt w:val="decimal"/>
      <w:lvlText w:val="%1. (C) (E)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0D0F"/>
    <w:multiLevelType w:val="hybridMultilevel"/>
    <w:tmpl w:val="861EC09A"/>
    <w:lvl w:ilvl="0" w:tplc="4A84FDCA">
      <w:start w:val="1"/>
      <w:numFmt w:val="decimal"/>
      <w:lvlText w:val="%1. (C) (E)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F3647"/>
    <w:multiLevelType w:val="hybridMultilevel"/>
    <w:tmpl w:val="03F64B48"/>
    <w:lvl w:ilvl="0" w:tplc="9BEACD94">
      <w:start w:val="1"/>
      <w:numFmt w:val="upperLetter"/>
      <w:lvlText w:val="%1."/>
      <w:lvlJc w:val="left"/>
      <w:pPr>
        <w:ind w:left="4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7900840"/>
    <w:multiLevelType w:val="hybridMultilevel"/>
    <w:tmpl w:val="E40C6414"/>
    <w:lvl w:ilvl="0" w:tplc="77EE6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A1E9C"/>
    <w:multiLevelType w:val="hybridMultilevel"/>
    <w:tmpl w:val="03F64B48"/>
    <w:lvl w:ilvl="0" w:tplc="9BEACD94">
      <w:start w:val="1"/>
      <w:numFmt w:val="upperLetter"/>
      <w:lvlText w:val="%1."/>
      <w:lvlJc w:val="left"/>
      <w:pPr>
        <w:ind w:left="4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16939E0"/>
    <w:multiLevelType w:val="hybridMultilevel"/>
    <w:tmpl w:val="108AFA60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3174808"/>
    <w:multiLevelType w:val="hybridMultilevel"/>
    <w:tmpl w:val="74F2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F4ED3"/>
    <w:multiLevelType w:val="hybridMultilevel"/>
    <w:tmpl w:val="4D0E85FA"/>
    <w:lvl w:ilvl="0" w:tplc="270C60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F700B"/>
    <w:multiLevelType w:val="hybridMultilevel"/>
    <w:tmpl w:val="3F2CD6D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4C400CF"/>
    <w:multiLevelType w:val="hybridMultilevel"/>
    <w:tmpl w:val="609C98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E621C"/>
    <w:multiLevelType w:val="hybridMultilevel"/>
    <w:tmpl w:val="D69EE75C"/>
    <w:lvl w:ilvl="0" w:tplc="305EF152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A506E"/>
    <w:multiLevelType w:val="hybridMultilevel"/>
    <w:tmpl w:val="861EC09A"/>
    <w:lvl w:ilvl="0" w:tplc="4A84FDCA">
      <w:start w:val="1"/>
      <w:numFmt w:val="decimal"/>
      <w:lvlText w:val="%1. (C) (E)"/>
      <w:lvlJc w:val="left"/>
      <w:pPr>
        <w:ind w:left="862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77445A"/>
    <w:multiLevelType w:val="hybridMultilevel"/>
    <w:tmpl w:val="C73CF57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6E590D"/>
    <w:multiLevelType w:val="hybridMultilevel"/>
    <w:tmpl w:val="1996D80A"/>
    <w:lvl w:ilvl="0" w:tplc="9ABA5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191EAB"/>
    <w:multiLevelType w:val="hybridMultilevel"/>
    <w:tmpl w:val="9FEE0688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E494868"/>
    <w:multiLevelType w:val="hybridMultilevel"/>
    <w:tmpl w:val="FCE21120"/>
    <w:lvl w:ilvl="0" w:tplc="C3DA1B98">
      <w:start w:val="1"/>
      <w:numFmt w:val="decimal"/>
      <w:lvlText w:val="%1. (C) (E)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26FFB"/>
    <w:multiLevelType w:val="hybridMultilevel"/>
    <w:tmpl w:val="BB960B4C"/>
    <w:lvl w:ilvl="0" w:tplc="D1ECC33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1714359"/>
    <w:multiLevelType w:val="hybridMultilevel"/>
    <w:tmpl w:val="CD3E6EEC"/>
    <w:lvl w:ilvl="0" w:tplc="1FAEA95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76106"/>
    <w:multiLevelType w:val="hybridMultilevel"/>
    <w:tmpl w:val="64E41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C0483"/>
    <w:multiLevelType w:val="hybridMultilevel"/>
    <w:tmpl w:val="70CE0368"/>
    <w:lvl w:ilvl="0" w:tplc="9EBCFAF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96E2E"/>
    <w:multiLevelType w:val="hybridMultilevel"/>
    <w:tmpl w:val="574A4D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C60B3"/>
    <w:multiLevelType w:val="hybridMultilevel"/>
    <w:tmpl w:val="1C9A860A"/>
    <w:lvl w:ilvl="0" w:tplc="1032A7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249FD"/>
    <w:multiLevelType w:val="multilevel"/>
    <w:tmpl w:val="45CA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017C29"/>
    <w:multiLevelType w:val="hybridMultilevel"/>
    <w:tmpl w:val="A93E28E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B3EB0"/>
    <w:multiLevelType w:val="hybridMultilevel"/>
    <w:tmpl w:val="58F65264"/>
    <w:lvl w:ilvl="0" w:tplc="1032A732">
      <w:start w:val="1"/>
      <w:numFmt w:val="upperLetter"/>
      <w:lvlText w:val="%1."/>
      <w:lvlJc w:val="left"/>
      <w:pPr>
        <w:ind w:left="645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7" w15:restartNumberingAfterBreak="0">
    <w:nsid w:val="7E345F98"/>
    <w:multiLevelType w:val="hybridMultilevel"/>
    <w:tmpl w:val="03F64B48"/>
    <w:lvl w:ilvl="0" w:tplc="9BEACD94">
      <w:start w:val="1"/>
      <w:numFmt w:val="upperLetter"/>
      <w:lvlText w:val="%1."/>
      <w:lvlJc w:val="left"/>
      <w:pPr>
        <w:ind w:left="43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F0E1EFA"/>
    <w:multiLevelType w:val="hybridMultilevel"/>
    <w:tmpl w:val="861EC09A"/>
    <w:lvl w:ilvl="0" w:tplc="4A84FDCA">
      <w:start w:val="1"/>
      <w:numFmt w:val="decimal"/>
      <w:lvlText w:val="%1. (C) (E)"/>
      <w:lvlJc w:val="left"/>
      <w:pPr>
        <w:ind w:left="862" w:hanging="360"/>
      </w:pPr>
      <w:rPr>
        <w:rFonts w:ascii="Arial" w:hAnsi="Arial" w:cs="Arial" w:hint="default"/>
        <w:b/>
        <w:i w:val="0"/>
        <w:color w:val="00000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6039007">
    <w:abstractNumId w:val="45"/>
  </w:num>
  <w:num w:numId="2" w16cid:durableId="272177812">
    <w:abstractNumId w:val="7"/>
  </w:num>
  <w:num w:numId="3" w16cid:durableId="13847994">
    <w:abstractNumId w:val="28"/>
  </w:num>
  <w:num w:numId="4" w16cid:durableId="807018876">
    <w:abstractNumId w:val="12"/>
  </w:num>
  <w:num w:numId="5" w16cid:durableId="1426073669">
    <w:abstractNumId w:val="6"/>
  </w:num>
  <w:num w:numId="6" w16cid:durableId="1658924119">
    <w:abstractNumId w:val="10"/>
  </w:num>
  <w:num w:numId="7" w16cid:durableId="88740322">
    <w:abstractNumId w:val="25"/>
  </w:num>
  <w:num w:numId="8" w16cid:durableId="1770613461">
    <w:abstractNumId w:val="8"/>
  </w:num>
  <w:num w:numId="9" w16cid:durableId="1093934451">
    <w:abstractNumId w:val="1"/>
  </w:num>
  <w:num w:numId="10" w16cid:durableId="2145154520">
    <w:abstractNumId w:val="32"/>
  </w:num>
  <w:num w:numId="11" w16cid:durableId="499395768">
    <w:abstractNumId w:val="35"/>
  </w:num>
  <w:num w:numId="12" w16cid:durableId="307587926">
    <w:abstractNumId w:val="17"/>
  </w:num>
  <w:num w:numId="13" w16cid:durableId="898512475">
    <w:abstractNumId w:val="4"/>
  </w:num>
  <w:num w:numId="14" w16cid:durableId="612057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6772381">
    <w:abstractNumId w:val="31"/>
  </w:num>
  <w:num w:numId="16" w16cid:durableId="184448113">
    <w:abstractNumId w:val="27"/>
  </w:num>
  <w:num w:numId="17" w16cid:durableId="1552306763">
    <w:abstractNumId w:val="36"/>
  </w:num>
  <w:num w:numId="18" w16cid:durableId="655039444">
    <w:abstractNumId w:val="14"/>
  </w:num>
  <w:num w:numId="19" w16cid:durableId="867959445">
    <w:abstractNumId w:val="30"/>
  </w:num>
  <w:num w:numId="20" w16cid:durableId="73822162">
    <w:abstractNumId w:val="16"/>
  </w:num>
  <w:num w:numId="21" w16cid:durableId="1871988118">
    <w:abstractNumId w:val="21"/>
  </w:num>
  <w:num w:numId="22" w16cid:durableId="1211461561">
    <w:abstractNumId w:val="11"/>
  </w:num>
  <w:num w:numId="23" w16cid:durableId="615216762">
    <w:abstractNumId w:val="47"/>
  </w:num>
  <w:num w:numId="24" w16cid:durableId="934362370">
    <w:abstractNumId w:val="26"/>
  </w:num>
  <w:num w:numId="25" w16cid:durableId="924798622">
    <w:abstractNumId w:val="5"/>
  </w:num>
  <w:num w:numId="26" w16cid:durableId="205415443">
    <w:abstractNumId w:val="24"/>
  </w:num>
  <w:num w:numId="27" w16cid:durableId="507523970">
    <w:abstractNumId w:val="40"/>
  </w:num>
  <w:num w:numId="28" w16cid:durableId="179634309">
    <w:abstractNumId w:val="9"/>
  </w:num>
  <w:num w:numId="29" w16cid:durableId="552930498">
    <w:abstractNumId w:val="38"/>
  </w:num>
  <w:num w:numId="30" w16cid:durableId="1006521867">
    <w:abstractNumId w:val="15"/>
  </w:num>
  <w:num w:numId="31" w16cid:durableId="1429961740">
    <w:abstractNumId w:val="19"/>
  </w:num>
  <w:num w:numId="32" w16cid:durableId="1864896632">
    <w:abstractNumId w:val="13"/>
  </w:num>
  <w:num w:numId="33" w16cid:durableId="2025864091">
    <w:abstractNumId w:val="42"/>
  </w:num>
  <w:num w:numId="34" w16cid:durableId="80808057">
    <w:abstractNumId w:val="23"/>
  </w:num>
  <w:num w:numId="35" w16cid:durableId="2034190938">
    <w:abstractNumId w:val="0"/>
  </w:num>
  <w:num w:numId="36" w16cid:durableId="1594317496">
    <w:abstractNumId w:val="29"/>
  </w:num>
  <w:num w:numId="37" w16cid:durableId="1977762409">
    <w:abstractNumId w:val="2"/>
  </w:num>
  <w:num w:numId="38" w16cid:durableId="984360940">
    <w:abstractNumId w:val="3"/>
  </w:num>
  <w:num w:numId="39" w16cid:durableId="445976390">
    <w:abstractNumId w:val="33"/>
  </w:num>
  <w:num w:numId="40" w16cid:durableId="1319915364">
    <w:abstractNumId w:val="48"/>
  </w:num>
  <w:num w:numId="41" w16cid:durableId="170805149">
    <w:abstractNumId w:val="41"/>
  </w:num>
  <w:num w:numId="42" w16cid:durableId="157159518">
    <w:abstractNumId w:val="39"/>
  </w:num>
  <w:num w:numId="43" w16cid:durableId="1067414395">
    <w:abstractNumId w:val="20"/>
  </w:num>
  <w:num w:numId="44" w16cid:durableId="108669604">
    <w:abstractNumId w:val="37"/>
  </w:num>
  <w:num w:numId="45" w16cid:durableId="1955285687">
    <w:abstractNumId w:val="22"/>
  </w:num>
  <w:num w:numId="46" w16cid:durableId="1840003979">
    <w:abstractNumId w:val="46"/>
  </w:num>
  <w:num w:numId="47" w16cid:durableId="432673229">
    <w:abstractNumId w:val="43"/>
  </w:num>
  <w:num w:numId="48" w16cid:durableId="1293946817">
    <w:abstractNumId w:val="18"/>
  </w:num>
  <w:num w:numId="49" w16cid:durableId="463620133">
    <w:abstractNumId w:val="34"/>
  </w:num>
  <w:num w:numId="50" w16cid:durableId="5027741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D0"/>
    <w:rsid w:val="00000229"/>
    <w:rsid w:val="00003024"/>
    <w:rsid w:val="00003B6A"/>
    <w:rsid w:val="00004675"/>
    <w:rsid w:val="00004D72"/>
    <w:rsid w:val="00005C24"/>
    <w:rsid w:val="00005FD4"/>
    <w:rsid w:val="00006807"/>
    <w:rsid w:val="00016975"/>
    <w:rsid w:val="0001723D"/>
    <w:rsid w:val="00020028"/>
    <w:rsid w:val="00021717"/>
    <w:rsid w:val="00021AA6"/>
    <w:rsid w:val="000221FC"/>
    <w:rsid w:val="00023EA2"/>
    <w:rsid w:val="00026109"/>
    <w:rsid w:val="00026D50"/>
    <w:rsid w:val="00030C07"/>
    <w:rsid w:val="0003202C"/>
    <w:rsid w:val="00032589"/>
    <w:rsid w:val="0003345F"/>
    <w:rsid w:val="000341BD"/>
    <w:rsid w:val="000377E8"/>
    <w:rsid w:val="00041052"/>
    <w:rsid w:val="000436D2"/>
    <w:rsid w:val="00045293"/>
    <w:rsid w:val="0004691D"/>
    <w:rsid w:val="00047CAD"/>
    <w:rsid w:val="000579AE"/>
    <w:rsid w:val="000579C2"/>
    <w:rsid w:val="00057C54"/>
    <w:rsid w:val="00057F39"/>
    <w:rsid w:val="000604F2"/>
    <w:rsid w:val="00061370"/>
    <w:rsid w:val="00061933"/>
    <w:rsid w:val="00062203"/>
    <w:rsid w:val="000641A0"/>
    <w:rsid w:val="0007036E"/>
    <w:rsid w:val="000707C7"/>
    <w:rsid w:val="00070CA8"/>
    <w:rsid w:val="00072F03"/>
    <w:rsid w:val="00075DB8"/>
    <w:rsid w:val="00077EF0"/>
    <w:rsid w:val="000808B7"/>
    <w:rsid w:val="0008148A"/>
    <w:rsid w:val="0008265E"/>
    <w:rsid w:val="0008320F"/>
    <w:rsid w:val="00083EAA"/>
    <w:rsid w:val="00086B29"/>
    <w:rsid w:val="00091B7C"/>
    <w:rsid w:val="00097D55"/>
    <w:rsid w:val="000A28B8"/>
    <w:rsid w:val="000A3818"/>
    <w:rsid w:val="000A3D80"/>
    <w:rsid w:val="000A55C0"/>
    <w:rsid w:val="000B47D0"/>
    <w:rsid w:val="000B62E3"/>
    <w:rsid w:val="000B658D"/>
    <w:rsid w:val="000B7235"/>
    <w:rsid w:val="000C1294"/>
    <w:rsid w:val="000C1E8E"/>
    <w:rsid w:val="000C24FD"/>
    <w:rsid w:val="000C3BA8"/>
    <w:rsid w:val="000C5ADB"/>
    <w:rsid w:val="000D0B9A"/>
    <w:rsid w:val="000D710F"/>
    <w:rsid w:val="000E14FA"/>
    <w:rsid w:val="000E2D07"/>
    <w:rsid w:val="000E6920"/>
    <w:rsid w:val="000E70A3"/>
    <w:rsid w:val="000E7121"/>
    <w:rsid w:val="000F109F"/>
    <w:rsid w:val="000F115A"/>
    <w:rsid w:val="000F2CE9"/>
    <w:rsid w:val="000F30B5"/>
    <w:rsid w:val="000F514E"/>
    <w:rsid w:val="000F699C"/>
    <w:rsid w:val="000F6EC4"/>
    <w:rsid w:val="00100C1A"/>
    <w:rsid w:val="001056A8"/>
    <w:rsid w:val="0010590A"/>
    <w:rsid w:val="00105BA1"/>
    <w:rsid w:val="00106967"/>
    <w:rsid w:val="00107138"/>
    <w:rsid w:val="0011003C"/>
    <w:rsid w:val="0011155C"/>
    <w:rsid w:val="0011213B"/>
    <w:rsid w:val="00113474"/>
    <w:rsid w:val="00114366"/>
    <w:rsid w:val="00120418"/>
    <w:rsid w:val="00120543"/>
    <w:rsid w:val="0012096A"/>
    <w:rsid w:val="0012125D"/>
    <w:rsid w:val="00121DB3"/>
    <w:rsid w:val="001228FB"/>
    <w:rsid w:val="00122B5C"/>
    <w:rsid w:val="00124113"/>
    <w:rsid w:val="0012518F"/>
    <w:rsid w:val="0012547C"/>
    <w:rsid w:val="00125483"/>
    <w:rsid w:val="0013596B"/>
    <w:rsid w:val="00135C6D"/>
    <w:rsid w:val="001440B3"/>
    <w:rsid w:val="00155748"/>
    <w:rsid w:val="00160550"/>
    <w:rsid w:val="00160C4C"/>
    <w:rsid w:val="001613DB"/>
    <w:rsid w:val="00165F58"/>
    <w:rsid w:val="001705A6"/>
    <w:rsid w:val="00170618"/>
    <w:rsid w:val="00170A50"/>
    <w:rsid w:val="00174956"/>
    <w:rsid w:val="00174BF6"/>
    <w:rsid w:val="00175DC6"/>
    <w:rsid w:val="00176181"/>
    <w:rsid w:val="00180BCF"/>
    <w:rsid w:val="001816FD"/>
    <w:rsid w:val="00181E66"/>
    <w:rsid w:val="00183206"/>
    <w:rsid w:val="00183B4A"/>
    <w:rsid w:val="00193450"/>
    <w:rsid w:val="0019350D"/>
    <w:rsid w:val="001947C8"/>
    <w:rsid w:val="001955E3"/>
    <w:rsid w:val="00196252"/>
    <w:rsid w:val="00197295"/>
    <w:rsid w:val="001972F4"/>
    <w:rsid w:val="001A0628"/>
    <w:rsid w:val="001A1224"/>
    <w:rsid w:val="001A1E74"/>
    <w:rsid w:val="001A283B"/>
    <w:rsid w:val="001A2FB9"/>
    <w:rsid w:val="001A3208"/>
    <w:rsid w:val="001A6638"/>
    <w:rsid w:val="001B01CE"/>
    <w:rsid w:val="001B2D96"/>
    <w:rsid w:val="001B40AA"/>
    <w:rsid w:val="001B4E07"/>
    <w:rsid w:val="001B6C96"/>
    <w:rsid w:val="001B7DC0"/>
    <w:rsid w:val="001C03C7"/>
    <w:rsid w:val="001C0ED0"/>
    <w:rsid w:val="001C585D"/>
    <w:rsid w:val="001C6073"/>
    <w:rsid w:val="001C737E"/>
    <w:rsid w:val="001C78A3"/>
    <w:rsid w:val="001C7CA5"/>
    <w:rsid w:val="001D0FFD"/>
    <w:rsid w:val="001D1AB6"/>
    <w:rsid w:val="001D30C4"/>
    <w:rsid w:val="001E0458"/>
    <w:rsid w:val="001E56CD"/>
    <w:rsid w:val="001E65A5"/>
    <w:rsid w:val="001E6BB0"/>
    <w:rsid w:val="001F00FB"/>
    <w:rsid w:val="001F0A31"/>
    <w:rsid w:val="001F4FD9"/>
    <w:rsid w:val="001F6E20"/>
    <w:rsid w:val="002013EA"/>
    <w:rsid w:val="00201C48"/>
    <w:rsid w:val="00205B39"/>
    <w:rsid w:val="00205B4D"/>
    <w:rsid w:val="00212231"/>
    <w:rsid w:val="002124C4"/>
    <w:rsid w:val="002146D1"/>
    <w:rsid w:val="002148F1"/>
    <w:rsid w:val="00222BCD"/>
    <w:rsid w:val="0022328E"/>
    <w:rsid w:val="00224F06"/>
    <w:rsid w:val="002277F6"/>
    <w:rsid w:val="002300F1"/>
    <w:rsid w:val="00232F3D"/>
    <w:rsid w:val="00233E39"/>
    <w:rsid w:val="0023581A"/>
    <w:rsid w:val="00235AFC"/>
    <w:rsid w:val="002373A3"/>
    <w:rsid w:val="002432EC"/>
    <w:rsid w:val="002441D1"/>
    <w:rsid w:val="00244DAD"/>
    <w:rsid w:val="0024661D"/>
    <w:rsid w:val="00253DED"/>
    <w:rsid w:val="00254216"/>
    <w:rsid w:val="002563F7"/>
    <w:rsid w:val="00256B63"/>
    <w:rsid w:val="00261085"/>
    <w:rsid w:val="0026108B"/>
    <w:rsid w:val="0026109D"/>
    <w:rsid w:val="00263FFB"/>
    <w:rsid w:val="00264371"/>
    <w:rsid w:val="0026579F"/>
    <w:rsid w:val="0026656D"/>
    <w:rsid w:val="002666B0"/>
    <w:rsid w:val="00270016"/>
    <w:rsid w:val="0027049D"/>
    <w:rsid w:val="0027055F"/>
    <w:rsid w:val="00270F41"/>
    <w:rsid w:val="002710FA"/>
    <w:rsid w:val="002712B3"/>
    <w:rsid w:val="00272E99"/>
    <w:rsid w:val="00275A91"/>
    <w:rsid w:val="002776EF"/>
    <w:rsid w:val="002803AC"/>
    <w:rsid w:val="002803CC"/>
    <w:rsid w:val="0028248C"/>
    <w:rsid w:val="00282702"/>
    <w:rsid w:val="00282704"/>
    <w:rsid w:val="002827C2"/>
    <w:rsid w:val="00285BC6"/>
    <w:rsid w:val="002921A0"/>
    <w:rsid w:val="00292FEB"/>
    <w:rsid w:val="002945DF"/>
    <w:rsid w:val="002A1DD6"/>
    <w:rsid w:val="002A2A34"/>
    <w:rsid w:val="002A5F6C"/>
    <w:rsid w:val="002A630B"/>
    <w:rsid w:val="002A7DC4"/>
    <w:rsid w:val="002B04BE"/>
    <w:rsid w:val="002B187C"/>
    <w:rsid w:val="002B2A88"/>
    <w:rsid w:val="002B5899"/>
    <w:rsid w:val="002B7042"/>
    <w:rsid w:val="002B7850"/>
    <w:rsid w:val="002B7EA2"/>
    <w:rsid w:val="002C0671"/>
    <w:rsid w:val="002C2041"/>
    <w:rsid w:val="002C284B"/>
    <w:rsid w:val="002C2E7D"/>
    <w:rsid w:val="002C5C98"/>
    <w:rsid w:val="002C5E4A"/>
    <w:rsid w:val="002C6067"/>
    <w:rsid w:val="002D0C39"/>
    <w:rsid w:val="002D0F57"/>
    <w:rsid w:val="002D33BC"/>
    <w:rsid w:val="002D450F"/>
    <w:rsid w:val="002D455B"/>
    <w:rsid w:val="002D4748"/>
    <w:rsid w:val="002D4CA5"/>
    <w:rsid w:val="002D5EF6"/>
    <w:rsid w:val="002D6A96"/>
    <w:rsid w:val="002E3111"/>
    <w:rsid w:val="002E3392"/>
    <w:rsid w:val="002E33CE"/>
    <w:rsid w:val="002E3BD8"/>
    <w:rsid w:val="002E41F1"/>
    <w:rsid w:val="002E7DA0"/>
    <w:rsid w:val="002F160E"/>
    <w:rsid w:val="002F3F38"/>
    <w:rsid w:val="002F4F1E"/>
    <w:rsid w:val="002F7648"/>
    <w:rsid w:val="00311DD0"/>
    <w:rsid w:val="003150C3"/>
    <w:rsid w:val="003170A8"/>
    <w:rsid w:val="00320133"/>
    <w:rsid w:val="0032380C"/>
    <w:rsid w:val="00324C49"/>
    <w:rsid w:val="00326F25"/>
    <w:rsid w:val="003275F1"/>
    <w:rsid w:val="00330417"/>
    <w:rsid w:val="00331C4D"/>
    <w:rsid w:val="00331CD0"/>
    <w:rsid w:val="00331D93"/>
    <w:rsid w:val="00333002"/>
    <w:rsid w:val="0033481D"/>
    <w:rsid w:val="0033590A"/>
    <w:rsid w:val="00341CE1"/>
    <w:rsid w:val="00341DF9"/>
    <w:rsid w:val="00342085"/>
    <w:rsid w:val="0034269D"/>
    <w:rsid w:val="0034519E"/>
    <w:rsid w:val="00345E2B"/>
    <w:rsid w:val="003520A6"/>
    <w:rsid w:val="00354022"/>
    <w:rsid w:val="00354285"/>
    <w:rsid w:val="00355EA3"/>
    <w:rsid w:val="00356382"/>
    <w:rsid w:val="00357175"/>
    <w:rsid w:val="00357B07"/>
    <w:rsid w:val="00364C01"/>
    <w:rsid w:val="0036554C"/>
    <w:rsid w:val="0036729E"/>
    <w:rsid w:val="003712A8"/>
    <w:rsid w:val="00372A2C"/>
    <w:rsid w:val="0038036C"/>
    <w:rsid w:val="003819EF"/>
    <w:rsid w:val="00381B6C"/>
    <w:rsid w:val="0038300F"/>
    <w:rsid w:val="00384DA2"/>
    <w:rsid w:val="00384F47"/>
    <w:rsid w:val="0038704D"/>
    <w:rsid w:val="00392A7C"/>
    <w:rsid w:val="00393FD3"/>
    <w:rsid w:val="003946F7"/>
    <w:rsid w:val="00396C52"/>
    <w:rsid w:val="0039712E"/>
    <w:rsid w:val="003A07F8"/>
    <w:rsid w:val="003A08BF"/>
    <w:rsid w:val="003A1CC0"/>
    <w:rsid w:val="003A48D9"/>
    <w:rsid w:val="003A5652"/>
    <w:rsid w:val="003A781B"/>
    <w:rsid w:val="003B66BB"/>
    <w:rsid w:val="003B6811"/>
    <w:rsid w:val="003C0289"/>
    <w:rsid w:val="003C28E1"/>
    <w:rsid w:val="003C3234"/>
    <w:rsid w:val="003C3F9F"/>
    <w:rsid w:val="003C55BC"/>
    <w:rsid w:val="003C607E"/>
    <w:rsid w:val="003C6C1E"/>
    <w:rsid w:val="003D45FD"/>
    <w:rsid w:val="003D6005"/>
    <w:rsid w:val="003D65C7"/>
    <w:rsid w:val="003E0546"/>
    <w:rsid w:val="003E402A"/>
    <w:rsid w:val="003E5FC6"/>
    <w:rsid w:val="003F04EF"/>
    <w:rsid w:val="003F7934"/>
    <w:rsid w:val="00400AAC"/>
    <w:rsid w:val="004039E5"/>
    <w:rsid w:val="00403EC9"/>
    <w:rsid w:val="00405421"/>
    <w:rsid w:val="00407678"/>
    <w:rsid w:val="0041017F"/>
    <w:rsid w:val="004105D5"/>
    <w:rsid w:val="004114F2"/>
    <w:rsid w:val="00416191"/>
    <w:rsid w:val="00416BCB"/>
    <w:rsid w:val="00416FD5"/>
    <w:rsid w:val="00420CD4"/>
    <w:rsid w:val="00421103"/>
    <w:rsid w:val="004215D8"/>
    <w:rsid w:val="00421D3E"/>
    <w:rsid w:val="00422591"/>
    <w:rsid w:val="00423403"/>
    <w:rsid w:val="00425781"/>
    <w:rsid w:val="0043001D"/>
    <w:rsid w:val="00430BEA"/>
    <w:rsid w:val="004358C0"/>
    <w:rsid w:val="00435C52"/>
    <w:rsid w:val="00440C82"/>
    <w:rsid w:val="00441283"/>
    <w:rsid w:val="00442482"/>
    <w:rsid w:val="004428F7"/>
    <w:rsid w:val="0044617F"/>
    <w:rsid w:val="00451D5B"/>
    <w:rsid w:val="004525CB"/>
    <w:rsid w:val="00454EF6"/>
    <w:rsid w:val="00457F5C"/>
    <w:rsid w:val="00460673"/>
    <w:rsid w:val="004628E5"/>
    <w:rsid w:val="0046353B"/>
    <w:rsid w:val="00463925"/>
    <w:rsid w:val="00466A9D"/>
    <w:rsid w:val="0046756A"/>
    <w:rsid w:val="0047385E"/>
    <w:rsid w:val="00474CE5"/>
    <w:rsid w:val="00476884"/>
    <w:rsid w:val="00484884"/>
    <w:rsid w:val="0048709D"/>
    <w:rsid w:val="00490909"/>
    <w:rsid w:val="0049149C"/>
    <w:rsid w:val="004914F9"/>
    <w:rsid w:val="00491923"/>
    <w:rsid w:val="0049627F"/>
    <w:rsid w:val="00497C12"/>
    <w:rsid w:val="004A48FF"/>
    <w:rsid w:val="004A4B58"/>
    <w:rsid w:val="004A738C"/>
    <w:rsid w:val="004A7EB9"/>
    <w:rsid w:val="004B0977"/>
    <w:rsid w:val="004B3B5D"/>
    <w:rsid w:val="004B6F9F"/>
    <w:rsid w:val="004C6A92"/>
    <w:rsid w:val="004D1D76"/>
    <w:rsid w:val="004D4D2D"/>
    <w:rsid w:val="004D50AB"/>
    <w:rsid w:val="004D56AC"/>
    <w:rsid w:val="004E1F1D"/>
    <w:rsid w:val="004E52D5"/>
    <w:rsid w:val="004E6569"/>
    <w:rsid w:val="004E67C2"/>
    <w:rsid w:val="004F1C00"/>
    <w:rsid w:val="004F1D14"/>
    <w:rsid w:val="004F21D7"/>
    <w:rsid w:val="004F3E2A"/>
    <w:rsid w:val="00504090"/>
    <w:rsid w:val="005065C3"/>
    <w:rsid w:val="00507E6F"/>
    <w:rsid w:val="00511014"/>
    <w:rsid w:val="00512313"/>
    <w:rsid w:val="0051247B"/>
    <w:rsid w:val="00520255"/>
    <w:rsid w:val="00520FCF"/>
    <w:rsid w:val="00521E32"/>
    <w:rsid w:val="00521E46"/>
    <w:rsid w:val="00524004"/>
    <w:rsid w:val="005242A7"/>
    <w:rsid w:val="00526F35"/>
    <w:rsid w:val="00531A81"/>
    <w:rsid w:val="00534EA1"/>
    <w:rsid w:val="00536321"/>
    <w:rsid w:val="0053724C"/>
    <w:rsid w:val="0053761C"/>
    <w:rsid w:val="0054181B"/>
    <w:rsid w:val="00541C17"/>
    <w:rsid w:val="00542D14"/>
    <w:rsid w:val="00542F03"/>
    <w:rsid w:val="00544DD6"/>
    <w:rsid w:val="005517C3"/>
    <w:rsid w:val="005540B4"/>
    <w:rsid w:val="00554278"/>
    <w:rsid w:val="00555044"/>
    <w:rsid w:val="0055590E"/>
    <w:rsid w:val="0055755B"/>
    <w:rsid w:val="00561726"/>
    <w:rsid w:val="00563B62"/>
    <w:rsid w:val="00567B1D"/>
    <w:rsid w:val="0057022E"/>
    <w:rsid w:val="00571375"/>
    <w:rsid w:val="00573161"/>
    <w:rsid w:val="005736DA"/>
    <w:rsid w:val="00575D58"/>
    <w:rsid w:val="00576385"/>
    <w:rsid w:val="00580A95"/>
    <w:rsid w:val="00580D0E"/>
    <w:rsid w:val="005833F4"/>
    <w:rsid w:val="00584EBD"/>
    <w:rsid w:val="005906D5"/>
    <w:rsid w:val="005947B7"/>
    <w:rsid w:val="00594E39"/>
    <w:rsid w:val="005964C4"/>
    <w:rsid w:val="005A07A8"/>
    <w:rsid w:val="005A2978"/>
    <w:rsid w:val="005A5CCC"/>
    <w:rsid w:val="005A67C8"/>
    <w:rsid w:val="005B1A8B"/>
    <w:rsid w:val="005B38E0"/>
    <w:rsid w:val="005B66F1"/>
    <w:rsid w:val="005B7982"/>
    <w:rsid w:val="005C15AF"/>
    <w:rsid w:val="005C339A"/>
    <w:rsid w:val="005C3856"/>
    <w:rsid w:val="005C593B"/>
    <w:rsid w:val="005D0A20"/>
    <w:rsid w:val="005D4D75"/>
    <w:rsid w:val="005D68EE"/>
    <w:rsid w:val="005D75D3"/>
    <w:rsid w:val="005E1A4A"/>
    <w:rsid w:val="005E65C3"/>
    <w:rsid w:val="005E7498"/>
    <w:rsid w:val="005F4049"/>
    <w:rsid w:val="005F58BA"/>
    <w:rsid w:val="00601C82"/>
    <w:rsid w:val="0060347F"/>
    <w:rsid w:val="006040B9"/>
    <w:rsid w:val="0061079A"/>
    <w:rsid w:val="0061190A"/>
    <w:rsid w:val="00613C17"/>
    <w:rsid w:val="006148FC"/>
    <w:rsid w:val="0061520A"/>
    <w:rsid w:val="006219E1"/>
    <w:rsid w:val="00621A19"/>
    <w:rsid w:val="00622103"/>
    <w:rsid w:val="0062331C"/>
    <w:rsid w:val="0062425D"/>
    <w:rsid w:val="0062436F"/>
    <w:rsid w:val="00624B53"/>
    <w:rsid w:val="0062633C"/>
    <w:rsid w:val="00633D0F"/>
    <w:rsid w:val="00634FB5"/>
    <w:rsid w:val="0064352D"/>
    <w:rsid w:val="00644635"/>
    <w:rsid w:val="00645695"/>
    <w:rsid w:val="00645D0E"/>
    <w:rsid w:val="006525F6"/>
    <w:rsid w:val="00655821"/>
    <w:rsid w:val="00656585"/>
    <w:rsid w:val="0065699C"/>
    <w:rsid w:val="0066014B"/>
    <w:rsid w:val="006607A3"/>
    <w:rsid w:val="00660F01"/>
    <w:rsid w:val="0066286C"/>
    <w:rsid w:val="0066755D"/>
    <w:rsid w:val="00670238"/>
    <w:rsid w:val="006718F5"/>
    <w:rsid w:val="00672B56"/>
    <w:rsid w:val="00676323"/>
    <w:rsid w:val="00682A6A"/>
    <w:rsid w:val="00684BCE"/>
    <w:rsid w:val="00684BFC"/>
    <w:rsid w:val="00685AB3"/>
    <w:rsid w:val="00686458"/>
    <w:rsid w:val="006874FB"/>
    <w:rsid w:val="006900E8"/>
    <w:rsid w:val="006919A4"/>
    <w:rsid w:val="0069409F"/>
    <w:rsid w:val="00694A57"/>
    <w:rsid w:val="0069520E"/>
    <w:rsid w:val="00696BDE"/>
    <w:rsid w:val="00696C23"/>
    <w:rsid w:val="006A1E40"/>
    <w:rsid w:val="006A43FD"/>
    <w:rsid w:val="006A4F47"/>
    <w:rsid w:val="006A691E"/>
    <w:rsid w:val="006A7A12"/>
    <w:rsid w:val="006B0605"/>
    <w:rsid w:val="006B0CEF"/>
    <w:rsid w:val="006B1BE2"/>
    <w:rsid w:val="006B5BA5"/>
    <w:rsid w:val="006B7FB5"/>
    <w:rsid w:val="006C13AD"/>
    <w:rsid w:val="006C1834"/>
    <w:rsid w:val="006C2ED0"/>
    <w:rsid w:val="006C36BA"/>
    <w:rsid w:val="006C41B9"/>
    <w:rsid w:val="006C4ACD"/>
    <w:rsid w:val="006C4FDA"/>
    <w:rsid w:val="006C71EA"/>
    <w:rsid w:val="006C79A3"/>
    <w:rsid w:val="006D07CB"/>
    <w:rsid w:val="006D150D"/>
    <w:rsid w:val="006D2A61"/>
    <w:rsid w:val="006D2C31"/>
    <w:rsid w:val="006D332E"/>
    <w:rsid w:val="006D5252"/>
    <w:rsid w:val="006D67FC"/>
    <w:rsid w:val="006E1184"/>
    <w:rsid w:val="006E1704"/>
    <w:rsid w:val="006E1C25"/>
    <w:rsid w:val="006E2D5D"/>
    <w:rsid w:val="006E524A"/>
    <w:rsid w:val="006E5B09"/>
    <w:rsid w:val="006F1D3B"/>
    <w:rsid w:val="006F3AE7"/>
    <w:rsid w:val="006F425D"/>
    <w:rsid w:val="006F6D8D"/>
    <w:rsid w:val="006F7091"/>
    <w:rsid w:val="007017D9"/>
    <w:rsid w:val="00703C58"/>
    <w:rsid w:val="00706189"/>
    <w:rsid w:val="007074E9"/>
    <w:rsid w:val="007079D1"/>
    <w:rsid w:val="0071004E"/>
    <w:rsid w:val="00714613"/>
    <w:rsid w:val="00716B31"/>
    <w:rsid w:val="00716CBC"/>
    <w:rsid w:val="00717B52"/>
    <w:rsid w:val="0072191B"/>
    <w:rsid w:val="00721DDC"/>
    <w:rsid w:val="00724A35"/>
    <w:rsid w:val="00725023"/>
    <w:rsid w:val="00725B13"/>
    <w:rsid w:val="00725BCD"/>
    <w:rsid w:val="007323AA"/>
    <w:rsid w:val="00736225"/>
    <w:rsid w:val="00736D9E"/>
    <w:rsid w:val="00737303"/>
    <w:rsid w:val="00742C5A"/>
    <w:rsid w:val="00743803"/>
    <w:rsid w:val="0074436A"/>
    <w:rsid w:val="007443F0"/>
    <w:rsid w:val="00744ACD"/>
    <w:rsid w:val="00747BE0"/>
    <w:rsid w:val="00750BE2"/>
    <w:rsid w:val="0075365A"/>
    <w:rsid w:val="00755075"/>
    <w:rsid w:val="00755B8A"/>
    <w:rsid w:val="007560EC"/>
    <w:rsid w:val="00757AC9"/>
    <w:rsid w:val="007617D0"/>
    <w:rsid w:val="00761D5E"/>
    <w:rsid w:val="00762001"/>
    <w:rsid w:val="007627FD"/>
    <w:rsid w:val="00772913"/>
    <w:rsid w:val="007729DE"/>
    <w:rsid w:val="00776491"/>
    <w:rsid w:val="0078068B"/>
    <w:rsid w:val="00783658"/>
    <w:rsid w:val="007841E2"/>
    <w:rsid w:val="007876AD"/>
    <w:rsid w:val="0078793A"/>
    <w:rsid w:val="00790C11"/>
    <w:rsid w:val="00793E89"/>
    <w:rsid w:val="00794CA5"/>
    <w:rsid w:val="00795952"/>
    <w:rsid w:val="00797EA3"/>
    <w:rsid w:val="007A5B35"/>
    <w:rsid w:val="007A676F"/>
    <w:rsid w:val="007A7E4A"/>
    <w:rsid w:val="007B0692"/>
    <w:rsid w:val="007B0A8D"/>
    <w:rsid w:val="007B176B"/>
    <w:rsid w:val="007B214F"/>
    <w:rsid w:val="007B2295"/>
    <w:rsid w:val="007B2F39"/>
    <w:rsid w:val="007B644D"/>
    <w:rsid w:val="007B7F8B"/>
    <w:rsid w:val="007C5B9A"/>
    <w:rsid w:val="007C60A6"/>
    <w:rsid w:val="007D0A71"/>
    <w:rsid w:val="007D0AE3"/>
    <w:rsid w:val="007D0D62"/>
    <w:rsid w:val="007D190A"/>
    <w:rsid w:val="007D49E3"/>
    <w:rsid w:val="007D5FBD"/>
    <w:rsid w:val="007D6C50"/>
    <w:rsid w:val="007E0797"/>
    <w:rsid w:val="007E363A"/>
    <w:rsid w:val="007E7929"/>
    <w:rsid w:val="007F0F29"/>
    <w:rsid w:val="007F1299"/>
    <w:rsid w:val="007F1542"/>
    <w:rsid w:val="007F5D9A"/>
    <w:rsid w:val="00800016"/>
    <w:rsid w:val="008027E2"/>
    <w:rsid w:val="00803EDD"/>
    <w:rsid w:val="00803FE2"/>
    <w:rsid w:val="00804343"/>
    <w:rsid w:val="00807711"/>
    <w:rsid w:val="008135E1"/>
    <w:rsid w:val="008146C7"/>
    <w:rsid w:val="00816BD5"/>
    <w:rsid w:val="008230B8"/>
    <w:rsid w:val="0082446D"/>
    <w:rsid w:val="00825C84"/>
    <w:rsid w:val="0083003C"/>
    <w:rsid w:val="008300C1"/>
    <w:rsid w:val="00830ABA"/>
    <w:rsid w:val="00832820"/>
    <w:rsid w:val="008336B1"/>
    <w:rsid w:val="00833824"/>
    <w:rsid w:val="00833B1A"/>
    <w:rsid w:val="00836C05"/>
    <w:rsid w:val="00837DA3"/>
    <w:rsid w:val="00842B3D"/>
    <w:rsid w:val="0084613B"/>
    <w:rsid w:val="0084794F"/>
    <w:rsid w:val="00847971"/>
    <w:rsid w:val="00847DF3"/>
    <w:rsid w:val="008501E9"/>
    <w:rsid w:val="00861499"/>
    <w:rsid w:val="00863E9B"/>
    <w:rsid w:val="00864868"/>
    <w:rsid w:val="00864E1E"/>
    <w:rsid w:val="00866230"/>
    <w:rsid w:val="00867186"/>
    <w:rsid w:val="0087130E"/>
    <w:rsid w:val="0087167F"/>
    <w:rsid w:val="00871DE9"/>
    <w:rsid w:val="008724FC"/>
    <w:rsid w:val="00873D93"/>
    <w:rsid w:val="00875046"/>
    <w:rsid w:val="00882D0B"/>
    <w:rsid w:val="0088513C"/>
    <w:rsid w:val="00885EC5"/>
    <w:rsid w:val="00890B06"/>
    <w:rsid w:val="00891C84"/>
    <w:rsid w:val="00892385"/>
    <w:rsid w:val="00896295"/>
    <w:rsid w:val="00896793"/>
    <w:rsid w:val="00897D7E"/>
    <w:rsid w:val="008A6DDD"/>
    <w:rsid w:val="008A70BA"/>
    <w:rsid w:val="008B1C4A"/>
    <w:rsid w:val="008B2198"/>
    <w:rsid w:val="008B54CD"/>
    <w:rsid w:val="008C1A82"/>
    <w:rsid w:val="008C2995"/>
    <w:rsid w:val="008C332C"/>
    <w:rsid w:val="008C4B69"/>
    <w:rsid w:val="008C75A1"/>
    <w:rsid w:val="008D13F5"/>
    <w:rsid w:val="008D1A23"/>
    <w:rsid w:val="008D1DEC"/>
    <w:rsid w:val="008D31AD"/>
    <w:rsid w:val="008D7FF4"/>
    <w:rsid w:val="008E043D"/>
    <w:rsid w:val="008E2E0B"/>
    <w:rsid w:val="008E486C"/>
    <w:rsid w:val="008F0F8A"/>
    <w:rsid w:val="008F22A7"/>
    <w:rsid w:val="008F481E"/>
    <w:rsid w:val="008F738F"/>
    <w:rsid w:val="008F7511"/>
    <w:rsid w:val="0090011F"/>
    <w:rsid w:val="00902A29"/>
    <w:rsid w:val="00910B8A"/>
    <w:rsid w:val="00911F1D"/>
    <w:rsid w:val="0091252E"/>
    <w:rsid w:val="00913E15"/>
    <w:rsid w:val="00914786"/>
    <w:rsid w:val="009201F5"/>
    <w:rsid w:val="00920922"/>
    <w:rsid w:val="00921EE3"/>
    <w:rsid w:val="009230BD"/>
    <w:rsid w:val="009231FB"/>
    <w:rsid w:val="00924570"/>
    <w:rsid w:val="0092535A"/>
    <w:rsid w:val="00925AF1"/>
    <w:rsid w:val="009305D5"/>
    <w:rsid w:val="00930600"/>
    <w:rsid w:val="00933520"/>
    <w:rsid w:val="00935B92"/>
    <w:rsid w:val="009369B0"/>
    <w:rsid w:val="00940086"/>
    <w:rsid w:val="0094216F"/>
    <w:rsid w:val="00944493"/>
    <w:rsid w:val="009448B7"/>
    <w:rsid w:val="0094565D"/>
    <w:rsid w:val="00945E41"/>
    <w:rsid w:val="0094779E"/>
    <w:rsid w:val="00950962"/>
    <w:rsid w:val="00951126"/>
    <w:rsid w:val="00955DC6"/>
    <w:rsid w:val="00955EF1"/>
    <w:rsid w:val="00957EFE"/>
    <w:rsid w:val="0096069C"/>
    <w:rsid w:val="009619C2"/>
    <w:rsid w:val="00961A64"/>
    <w:rsid w:val="00963340"/>
    <w:rsid w:val="00964209"/>
    <w:rsid w:val="00964B5E"/>
    <w:rsid w:val="00971E44"/>
    <w:rsid w:val="00975A3E"/>
    <w:rsid w:val="00976E19"/>
    <w:rsid w:val="00977767"/>
    <w:rsid w:val="009805CD"/>
    <w:rsid w:val="00980AB9"/>
    <w:rsid w:val="009815F5"/>
    <w:rsid w:val="00984162"/>
    <w:rsid w:val="0098482E"/>
    <w:rsid w:val="00984BA5"/>
    <w:rsid w:val="0098587E"/>
    <w:rsid w:val="00985B93"/>
    <w:rsid w:val="00986BED"/>
    <w:rsid w:val="00986FDA"/>
    <w:rsid w:val="00990494"/>
    <w:rsid w:val="0099224A"/>
    <w:rsid w:val="00993B56"/>
    <w:rsid w:val="0099424D"/>
    <w:rsid w:val="00996D91"/>
    <w:rsid w:val="009A01D4"/>
    <w:rsid w:val="009A04F9"/>
    <w:rsid w:val="009A19AA"/>
    <w:rsid w:val="009A373D"/>
    <w:rsid w:val="009A4F48"/>
    <w:rsid w:val="009A7933"/>
    <w:rsid w:val="009B3B37"/>
    <w:rsid w:val="009B4EA0"/>
    <w:rsid w:val="009C0337"/>
    <w:rsid w:val="009C082F"/>
    <w:rsid w:val="009C27E3"/>
    <w:rsid w:val="009C2957"/>
    <w:rsid w:val="009C4565"/>
    <w:rsid w:val="009C7D7A"/>
    <w:rsid w:val="009D3388"/>
    <w:rsid w:val="009D5805"/>
    <w:rsid w:val="009D58B1"/>
    <w:rsid w:val="009D7132"/>
    <w:rsid w:val="009E741E"/>
    <w:rsid w:val="009F19BD"/>
    <w:rsid w:val="009F2D2A"/>
    <w:rsid w:val="009F411A"/>
    <w:rsid w:val="009F4B4F"/>
    <w:rsid w:val="009F574E"/>
    <w:rsid w:val="009F6102"/>
    <w:rsid w:val="009F7682"/>
    <w:rsid w:val="009F7822"/>
    <w:rsid w:val="009F7B58"/>
    <w:rsid w:val="009F7C44"/>
    <w:rsid w:val="009F7C5A"/>
    <w:rsid w:val="00A00DDD"/>
    <w:rsid w:val="00A02D1F"/>
    <w:rsid w:val="00A053BE"/>
    <w:rsid w:val="00A0732E"/>
    <w:rsid w:val="00A07BD1"/>
    <w:rsid w:val="00A07CF4"/>
    <w:rsid w:val="00A11079"/>
    <w:rsid w:val="00A12838"/>
    <w:rsid w:val="00A1461A"/>
    <w:rsid w:val="00A1676C"/>
    <w:rsid w:val="00A16BF4"/>
    <w:rsid w:val="00A214C4"/>
    <w:rsid w:val="00A232A4"/>
    <w:rsid w:val="00A2413C"/>
    <w:rsid w:val="00A26ACC"/>
    <w:rsid w:val="00A307EF"/>
    <w:rsid w:val="00A310BC"/>
    <w:rsid w:val="00A31B95"/>
    <w:rsid w:val="00A354B4"/>
    <w:rsid w:val="00A35613"/>
    <w:rsid w:val="00A3611B"/>
    <w:rsid w:val="00A37527"/>
    <w:rsid w:val="00A37AAB"/>
    <w:rsid w:val="00A41E53"/>
    <w:rsid w:val="00A42971"/>
    <w:rsid w:val="00A43CAC"/>
    <w:rsid w:val="00A44F00"/>
    <w:rsid w:val="00A45D53"/>
    <w:rsid w:val="00A4604B"/>
    <w:rsid w:val="00A506AD"/>
    <w:rsid w:val="00A50910"/>
    <w:rsid w:val="00A5440B"/>
    <w:rsid w:val="00A55E19"/>
    <w:rsid w:val="00A563F1"/>
    <w:rsid w:val="00A572DF"/>
    <w:rsid w:val="00A577FD"/>
    <w:rsid w:val="00A60A21"/>
    <w:rsid w:val="00A630E0"/>
    <w:rsid w:val="00A63D9A"/>
    <w:rsid w:val="00A6544E"/>
    <w:rsid w:val="00A72A7B"/>
    <w:rsid w:val="00A74022"/>
    <w:rsid w:val="00A7427B"/>
    <w:rsid w:val="00A8218A"/>
    <w:rsid w:val="00A833D5"/>
    <w:rsid w:val="00A852F6"/>
    <w:rsid w:val="00A85DA2"/>
    <w:rsid w:val="00A85FDE"/>
    <w:rsid w:val="00A90A4C"/>
    <w:rsid w:val="00A9287F"/>
    <w:rsid w:val="00A95333"/>
    <w:rsid w:val="00A95370"/>
    <w:rsid w:val="00A95491"/>
    <w:rsid w:val="00A95752"/>
    <w:rsid w:val="00A958D6"/>
    <w:rsid w:val="00AA225E"/>
    <w:rsid w:val="00AA2475"/>
    <w:rsid w:val="00AA4BFE"/>
    <w:rsid w:val="00AA62D8"/>
    <w:rsid w:val="00AA6481"/>
    <w:rsid w:val="00AA6F01"/>
    <w:rsid w:val="00AA7324"/>
    <w:rsid w:val="00AA745A"/>
    <w:rsid w:val="00AB0E76"/>
    <w:rsid w:val="00AB4317"/>
    <w:rsid w:val="00AB6C7A"/>
    <w:rsid w:val="00AB6F8E"/>
    <w:rsid w:val="00AB7224"/>
    <w:rsid w:val="00AC13BC"/>
    <w:rsid w:val="00AC3B6A"/>
    <w:rsid w:val="00AC471F"/>
    <w:rsid w:val="00AC685B"/>
    <w:rsid w:val="00AC78E2"/>
    <w:rsid w:val="00AD54DC"/>
    <w:rsid w:val="00AD71AC"/>
    <w:rsid w:val="00AE107E"/>
    <w:rsid w:val="00AE172A"/>
    <w:rsid w:val="00AE3EE3"/>
    <w:rsid w:val="00AE5464"/>
    <w:rsid w:val="00AE5715"/>
    <w:rsid w:val="00AF40C6"/>
    <w:rsid w:val="00AF46FE"/>
    <w:rsid w:val="00B0092F"/>
    <w:rsid w:val="00B030B4"/>
    <w:rsid w:val="00B035EA"/>
    <w:rsid w:val="00B047EC"/>
    <w:rsid w:val="00B07C78"/>
    <w:rsid w:val="00B1584E"/>
    <w:rsid w:val="00B165DF"/>
    <w:rsid w:val="00B16B80"/>
    <w:rsid w:val="00B2203B"/>
    <w:rsid w:val="00B24A30"/>
    <w:rsid w:val="00B24C27"/>
    <w:rsid w:val="00B26B08"/>
    <w:rsid w:val="00B31E6A"/>
    <w:rsid w:val="00B32987"/>
    <w:rsid w:val="00B33DC2"/>
    <w:rsid w:val="00B36272"/>
    <w:rsid w:val="00B37E72"/>
    <w:rsid w:val="00B436C3"/>
    <w:rsid w:val="00B45E28"/>
    <w:rsid w:val="00B45EA7"/>
    <w:rsid w:val="00B471C2"/>
    <w:rsid w:val="00B474C2"/>
    <w:rsid w:val="00B50728"/>
    <w:rsid w:val="00B51B6C"/>
    <w:rsid w:val="00B51B94"/>
    <w:rsid w:val="00B5524F"/>
    <w:rsid w:val="00B572A0"/>
    <w:rsid w:val="00B61FFF"/>
    <w:rsid w:val="00B6309F"/>
    <w:rsid w:val="00B6642B"/>
    <w:rsid w:val="00B66E6C"/>
    <w:rsid w:val="00B66EB8"/>
    <w:rsid w:val="00B712CB"/>
    <w:rsid w:val="00B734E4"/>
    <w:rsid w:val="00B763CF"/>
    <w:rsid w:val="00B7794D"/>
    <w:rsid w:val="00B809D7"/>
    <w:rsid w:val="00B83F12"/>
    <w:rsid w:val="00B845BB"/>
    <w:rsid w:val="00B87FBE"/>
    <w:rsid w:val="00B90589"/>
    <w:rsid w:val="00B914F3"/>
    <w:rsid w:val="00B91693"/>
    <w:rsid w:val="00B92722"/>
    <w:rsid w:val="00B931CE"/>
    <w:rsid w:val="00BA355D"/>
    <w:rsid w:val="00BA5579"/>
    <w:rsid w:val="00BA60F0"/>
    <w:rsid w:val="00BB2746"/>
    <w:rsid w:val="00BB6A2B"/>
    <w:rsid w:val="00BC357D"/>
    <w:rsid w:val="00BC4CE2"/>
    <w:rsid w:val="00BC6A66"/>
    <w:rsid w:val="00BC6F6C"/>
    <w:rsid w:val="00BC7CA1"/>
    <w:rsid w:val="00BD36CC"/>
    <w:rsid w:val="00BD40EE"/>
    <w:rsid w:val="00BD5421"/>
    <w:rsid w:val="00BD6AE2"/>
    <w:rsid w:val="00BE0082"/>
    <w:rsid w:val="00BE6F9A"/>
    <w:rsid w:val="00BF1251"/>
    <w:rsid w:val="00BF199F"/>
    <w:rsid w:val="00BF1A55"/>
    <w:rsid w:val="00BF3E2C"/>
    <w:rsid w:val="00BF50D9"/>
    <w:rsid w:val="00C0080A"/>
    <w:rsid w:val="00C06159"/>
    <w:rsid w:val="00C07DB0"/>
    <w:rsid w:val="00C11A65"/>
    <w:rsid w:val="00C11C38"/>
    <w:rsid w:val="00C15491"/>
    <w:rsid w:val="00C20E57"/>
    <w:rsid w:val="00C23AD0"/>
    <w:rsid w:val="00C25B77"/>
    <w:rsid w:val="00C3055B"/>
    <w:rsid w:val="00C36061"/>
    <w:rsid w:val="00C36E25"/>
    <w:rsid w:val="00C41BCD"/>
    <w:rsid w:val="00C425C0"/>
    <w:rsid w:val="00C43468"/>
    <w:rsid w:val="00C44721"/>
    <w:rsid w:val="00C471DA"/>
    <w:rsid w:val="00C47844"/>
    <w:rsid w:val="00C51742"/>
    <w:rsid w:val="00C53BBE"/>
    <w:rsid w:val="00C55297"/>
    <w:rsid w:val="00C55883"/>
    <w:rsid w:val="00C56D5A"/>
    <w:rsid w:val="00C574ED"/>
    <w:rsid w:val="00C669A9"/>
    <w:rsid w:val="00C67BA7"/>
    <w:rsid w:val="00C70EB8"/>
    <w:rsid w:val="00C722C9"/>
    <w:rsid w:val="00C725D8"/>
    <w:rsid w:val="00C74AB4"/>
    <w:rsid w:val="00C754DC"/>
    <w:rsid w:val="00C76C59"/>
    <w:rsid w:val="00C80BEC"/>
    <w:rsid w:val="00C8295B"/>
    <w:rsid w:val="00C82C78"/>
    <w:rsid w:val="00C86B81"/>
    <w:rsid w:val="00C913C9"/>
    <w:rsid w:val="00C925CB"/>
    <w:rsid w:val="00CA0919"/>
    <w:rsid w:val="00CA71DE"/>
    <w:rsid w:val="00CB1FD5"/>
    <w:rsid w:val="00CB3944"/>
    <w:rsid w:val="00CB4776"/>
    <w:rsid w:val="00CB4E51"/>
    <w:rsid w:val="00CC0459"/>
    <w:rsid w:val="00CC25BE"/>
    <w:rsid w:val="00CC2D15"/>
    <w:rsid w:val="00CC3D60"/>
    <w:rsid w:val="00CC57F9"/>
    <w:rsid w:val="00CC6868"/>
    <w:rsid w:val="00CC7455"/>
    <w:rsid w:val="00CD325C"/>
    <w:rsid w:val="00CD3FE9"/>
    <w:rsid w:val="00CD438C"/>
    <w:rsid w:val="00CD527C"/>
    <w:rsid w:val="00CD7CEA"/>
    <w:rsid w:val="00CE4DE7"/>
    <w:rsid w:val="00CE59FD"/>
    <w:rsid w:val="00CE629D"/>
    <w:rsid w:val="00CE747F"/>
    <w:rsid w:val="00CE75CA"/>
    <w:rsid w:val="00CE779C"/>
    <w:rsid w:val="00CE7BA0"/>
    <w:rsid w:val="00CE7E7B"/>
    <w:rsid w:val="00CF2589"/>
    <w:rsid w:val="00CF28CA"/>
    <w:rsid w:val="00CF3266"/>
    <w:rsid w:val="00CF3CB5"/>
    <w:rsid w:val="00CF4DD2"/>
    <w:rsid w:val="00CF6C2E"/>
    <w:rsid w:val="00D00DEA"/>
    <w:rsid w:val="00D02336"/>
    <w:rsid w:val="00D04986"/>
    <w:rsid w:val="00D07357"/>
    <w:rsid w:val="00D11614"/>
    <w:rsid w:val="00D1269B"/>
    <w:rsid w:val="00D12EE4"/>
    <w:rsid w:val="00D13243"/>
    <w:rsid w:val="00D135E9"/>
    <w:rsid w:val="00D14B39"/>
    <w:rsid w:val="00D157D7"/>
    <w:rsid w:val="00D15E2F"/>
    <w:rsid w:val="00D21211"/>
    <w:rsid w:val="00D2142C"/>
    <w:rsid w:val="00D235BF"/>
    <w:rsid w:val="00D24BCF"/>
    <w:rsid w:val="00D258F7"/>
    <w:rsid w:val="00D26660"/>
    <w:rsid w:val="00D26701"/>
    <w:rsid w:val="00D26EFD"/>
    <w:rsid w:val="00D274EC"/>
    <w:rsid w:val="00D3059F"/>
    <w:rsid w:val="00D31808"/>
    <w:rsid w:val="00D32FC5"/>
    <w:rsid w:val="00D331DE"/>
    <w:rsid w:val="00D348EB"/>
    <w:rsid w:val="00D369C6"/>
    <w:rsid w:val="00D36F6A"/>
    <w:rsid w:val="00D374FE"/>
    <w:rsid w:val="00D40FED"/>
    <w:rsid w:val="00D413E7"/>
    <w:rsid w:val="00D43367"/>
    <w:rsid w:val="00D4373D"/>
    <w:rsid w:val="00D47B29"/>
    <w:rsid w:val="00D500C6"/>
    <w:rsid w:val="00D505E4"/>
    <w:rsid w:val="00D5075A"/>
    <w:rsid w:val="00D53CAF"/>
    <w:rsid w:val="00D56364"/>
    <w:rsid w:val="00D576E3"/>
    <w:rsid w:val="00D60CAE"/>
    <w:rsid w:val="00D62978"/>
    <w:rsid w:val="00D64724"/>
    <w:rsid w:val="00D70DA1"/>
    <w:rsid w:val="00D73A21"/>
    <w:rsid w:val="00D81A8D"/>
    <w:rsid w:val="00D81AA7"/>
    <w:rsid w:val="00D832D3"/>
    <w:rsid w:val="00D83ACA"/>
    <w:rsid w:val="00D8636A"/>
    <w:rsid w:val="00D87767"/>
    <w:rsid w:val="00D87E50"/>
    <w:rsid w:val="00D91A45"/>
    <w:rsid w:val="00D936BD"/>
    <w:rsid w:val="00D94575"/>
    <w:rsid w:val="00D969B8"/>
    <w:rsid w:val="00D969BD"/>
    <w:rsid w:val="00D970BD"/>
    <w:rsid w:val="00DB2628"/>
    <w:rsid w:val="00DB5B01"/>
    <w:rsid w:val="00DB6A35"/>
    <w:rsid w:val="00DB74A4"/>
    <w:rsid w:val="00DB7973"/>
    <w:rsid w:val="00DB7DB2"/>
    <w:rsid w:val="00DC1AC8"/>
    <w:rsid w:val="00DC3E87"/>
    <w:rsid w:val="00DC5905"/>
    <w:rsid w:val="00DC707B"/>
    <w:rsid w:val="00DD1175"/>
    <w:rsid w:val="00DD2CC0"/>
    <w:rsid w:val="00DD3601"/>
    <w:rsid w:val="00DD3B03"/>
    <w:rsid w:val="00DD53E2"/>
    <w:rsid w:val="00DE0BE8"/>
    <w:rsid w:val="00DE24A7"/>
    <w:rsid w:val="00DE356E"/>
    <w:rsid w:val="00DE5597"/>
    <w:rsid w:val="00DE59B4"/>
    <w:rsid w:val="00DE651B"/>
    <w:rsid w:val="00DF0134"/>
    <w:rsid w:val="00DF38F8"/>
    <w:rsid w:val="00DF50EF"/>
    <w:rsid w:val="00DF567A"/>
    <w:rsid w:val="00DF652C"/>
    <w:rsid w:val="00E012D7"/>
    <w:rsid w:val="00E02BCC"/>
    <w:rsid w:val="00E049A7"/>
    <w:rsid w:val="00E0587D"/>
    <w:rsid w:val="00E06026"/>
    <w:rsid w:val="00E11EB4"/>
    <w:rsid w:val="00E13922"/>
    <w:rsid w:val="00E15302"/>
    <w:rsid w:val="00E16E67"/>
    <w:rsid w:val="00E17917"/>
    <w:rsid w:val="00E214B1"/>
    <w:rsid w:val="00E22965"/>
    <w:rsid w:val="00E33A71"/>
    <w:rsid w:val="00E35191"/>
    <w:rsid w:val="00E37F46"/>
    <w:rsid w:val="00E405A7"/>
    <w:rsid w:val="00E415F9"/>
    <w:rsid w:val="00E4381F"/>
    <w:rsid w:val="00E4383B"/>
    <w:rsid w:val="00E45FB8"/>
    <w:rsid w:val="00E50E86"/>
    <w:rsid w:val="00E51F93"/>
    <w:rsid w:val="00E54DC0"/>
    <w:rsid w:val="00E5584E"/>
    <w:rsid w:val="00E620AC"/>
    <w:rsid w:val="00E645AE"/>
    <w:rsid w:val="00E647F7"/>
    <w:rsid w:val="00E64863"/>
    <w:rsid w:val="00E64C54"/>
    <w:rsid w:val="00E65670"/>
    <w:rsid w:val="00E6748C"/>
    <w:rsid w:val="00E72084"/>
    <w:rsid w:val="00E72B66"/>
    <w:rsid w:val="00E7558E"/>
    <w:rsid w:val="00E75894"/>
    <w:rsid w:val="00E759CA"/>
    <w:rsid w:val="00E774FC"/>
    <w:rsid w:val="00E80623"/>
    <w:rsid w:val="00E843C1"/>
    <w:rsid w:val="00E85E58"/>
    <w:rsid w:val="00E91ADB"/>
    <w:rsid w:val="00E92712"/>
    <w:rsid w:val="00E938A3"/>
    <w:rsid w:val="00E940A6"/>
    <w:rsid w:val="00E944F4"/>
    <w:rsid w:val="00EA238A"/>
    <w:rsid w:val="00EA23E3"/>
    <w:rsid w:val="00EA393B"/>
    <w:rsid w:val="00EB01DD"/>
    <w:rsid w:val="00EB045D"/>
    <w:rsid w:val="00EB0642"/>
    <w:rsid w:val="00EB1FB6"/>
    <w:rsid w:val="00EB418C"/>
    <w:rsid w:val="00EB52E7"/>
    <w:rsid w:val="00EB6085"/>
    <w:rsid w:val="00EB7279"/>
    <w:rsid w:val="00EC0498"/>
    <w:rsid w:val="00EC09D0"/>
    <w:rsid w:val="00EC2440"/>
    <w:rsid w:val="00EC42E2"/>
    <w:rsid w:val="00EC5209"/>
    <w:rsid w:val="00EC6025"/>
    <w:rsid w:val="00EC79C8"/>
    <w:rsid w:val="00ED02EE"/>
    <w:rsid w:val="00ED140F"/>
    <w:rsid w:val="00ED167F"/>
    <w:rsid w:val="00ED1B6D"/>
    <w:rsid w:val="00ED2FBD"/>
    <w:rsid w:val="00ED3099"/>
    <w:rsid w:val="00ED3515"/>
    <w:rsid w:val="00ED4E45"/>
    <w:rsid w:val="00ED7776"/>
    <w:rsid w:val="00EE1581"/>
    <w:rsid w:val="00EE1F30"/>
    <w:rsid w:val="00EE2115"/>
    <w:rsid w:val="00EE211B"/>
    <w:rsid w:val="00EE2468"/>
    <w:rsid w:val="00EE2EC0"/>
    <w:rsid w:val="00EE454C"/>
    <w:rsid w:val="00EE548B"/>
    <w:rsid w:val="00EE5D71"/>
    <w:rsid w:val="00EE5E71"/>
    <w:rsid w:val="00EE7333"/>
    <w:rsid w:val="00EE79B5"/>
    <w:rsid w:val="00EE7F5F"/>
    <w:rsid w:val="00EF0126"/>
    <w:rsid w:val="00EF2267"/>
    <w:rsid w:val="00EF4460"/>
    <w:rsid w:val="00EF4993"/>
    <w:rsid w:val="00EF5FC2"/>
    <w:rsid w:val="00EF7E10"/>
    <w:rsid w:val="00F03C64"/>
    <w:rsid w:val="00F05D0F"/>
    <w:rsid w:val="00F06AF1"/>
    <w:rsid w:val="00F12C90"/>
    <w:rsid w:val="00F158D3"/>
    <w:rsid w:val="00F16BC8"/>
    <w:rsid w:val="00F16E7A"/>
    <w:rsid w:val="00F26B3D"/>
    <w:rsid w:val="00F2766C"/>
    <w:rsid w:val="00F30011"/>
    <w:rsid w:val="00F345CB"/>
    <w:rsid w:val="00F35C76"/>
    <w:rsid w:val="00F376CF"/>
    <w:rsid w:val="00F4008A"/>
    <w:rsid w:val="00F4156D"/>
    <w:rsid w:val="00F4197E"/>
    <w:rsid w:val="00F426F8"/>
    <w:rsid w:val="00F4328D"/>
    <w:rsid w:val="00F43610"/>
    <w:rsid w:val="00F443ED"/>
    <w:rsid w:val="00F45055"/>
    <w:rsid w:val="00F461B4"/>
    <w:rsid w:val="00F50439"/>
    <w:rsid w:val="00F50C1B"/>
    <w:rsid w:val="00F5455D"/>
    <w:rsid w:val="00F56080"/>
    <w:rsid w:val="00F576FB"/>
    <w:rsid w:val="00F640B8"/>
    <w:rsid w:val="00F65D59"/>
    <w:rsid w:val="00F71E57"/>
    <w:rsid w:val="00F72273"/>
    <w:rsid w:val="00F73893"/>
    <w:rsid w:val="00F749E5"/>
    <w:rsid w:val="00F74A6E"/>
    <w:rsid w:val="00F8524A"/>
    <w:rsid w:val="00F908D3"/>
    <w:rsid w:val="00F92B2B"/>
    <w:rsid w:val="00F940E9"/>
    <w:rsid w:val="00FA33BB"/>
    <w:rsid w:val="00FA7043"/>
    <w:rsid w:val="00FB4871"/>
    <w:rsid w:val="00FB53DE"/>
    <w:rsid w:val="00FC0900"/>
    <w:rsid w:val="00FC1AB7"/>
    <w:rsid w:val="00FC3394"/>
    <w:rsid w:val="00FC7747"/>
    <w:rsid w:val="00FC7868"/>
    <w:rsid w:val="00FD01F2"/>
    <w:rsid w:val="00FD1746"/>
    <w:rsid w:val="00FD3B8A"/>
    <w:rsid w:val="00FD3EA9"/>
    <w:rsid w:val="00FD45FE"/>
    <w:rsid w:val="00FD46D9"/>
    <w:rsid w:val="00FD48F1"/>
    <w:rsid w:val="00FD7D72"/>
    <w:rsid w:val="00FD7F99"/>
    <w:rsid w:val="00FD7FC5"/>
    <w:rsid w:val="00FE3C26"/>
    <w:rsid w:val="00FE64ED"/>
    <w:rsid w:val="00FE7A08"/>
    <w:rsid w:val="00FF3D84"/>
    <w:rsid w:val="00FF5C07"/>
    <w:rsid w:val="00FF6F7E"/>
    <w:rsid w:val="00FF7855"/>
    <w:rsid w:val="00F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B64"/>
  <w15:docId w15:val="{F4395EFD-6F7E-4DAA-BB5E-BE08190A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5C3"/>
    <w:rPr>
      <w:sz w:val="24"/>
      <w:szCs w:val="24"/>
    </w:rPr>
  </w:style>
  <w:style w:type="paragraph" w:styleId="Ttulo3">
    <w:name w:val="heading 3"/>
    <w:basedOn w:val="Normal"/>
    <w:next w:val="Normal"/>
    <w:qFormat/>
    <w:rsid w:val="005065C3"/>
    <w:pPr>
      <w:keepNext/>
      <w:ind w:firstLine="708"/>
      <w:jc w:val="center"/>
      <w:outlineLvl w:val="2"/>
    </w:pPr>
    <w:rPr>
      <w:rFonts w:ascii="Lucida Calligraphy" w:hAnsi="Lucida Calligraphy"/>
      <w:b/>
      <w:bCs/>
      <w:sz w:val="36"/>
      <w:szCs w:val="36"/>
      <w:u w:val="single"/>
    </w:rPr>
  </w:style>
  <w:style w:type="paragraph" w:styleId="Ttulo5">
    <w:name w:val="heading 5"/>
    <w:basedOn w:val="Normal"/>
    <w:next w:val="Normal"/>
    <w:link w:val="Ttulo5Char"/>
    <w:qFormat/>
    <w:rsid w:val="005065C3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13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2013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D2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2A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A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2A61"/>
    <w:rPr>
      <w:sz w:val="24"/>
      <w:szCs w:val="24"/>
    </w:rPr>
  </w:style>
  <w:style w:type="paragraph" w:styleId="Rodap">
    <w:name w:val="footer"/>
    <w:basedOn w:val="Normal"/>
    <w:link w:val="RodapChar"/>
    <w:rsid w:val="006D2A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D2A61"/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6D2A61"/>
    <w:rPr>
      <w:b/>
      <w:bCs/>
      <w:i/>
      <w:iCs/>
      <w:sz w:val="26"/>
      <w:szCs w:val="26"/>
      <w:lang w:val="en-US" w:eastAsia="en-US"/>
    </w:rPr>
  </w:style>
  <w:style w:type="table" w:styleId="Tabelacomgrade">
    <w:name w:val="Table Grid"/>
    <w:basedOn w:val="Tabelanormal"/>
    <w:rsid w:val="0071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7F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7036E"/>
    <w:rPr>
      <w:color w:val="0000FF"/>
      <w:u w:val="single"/>
    </w:rPr>
  </w:style>
  <w:style w:type="paragraph" w:customStyle="1" w:styleId="frase">
    <w:name w:val="frase"/>
    <w:basedOn w:val="Normal"/>
    <w:rsid w:val="0007036E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E02B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2BC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035EA"/>
    <w:rPr>
      <w:b/>
      <w:bCs/>
    </w:rPr>
  </w:style>
  <w:style w:type="paragraph" w:customStyle="1" w:styleId="Default">
    <w:name w:val="Default"/>
    <w:rsid w:val="00B035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elle">
    <w:name w:val="spelle"/>
    <w:basedOn w:val="Fontepargpadro"/>
    <w:rsid w:val="00A5440B"/>
  </w:style>
  <w:style w:type="character" w:customStyle="1" w:styleId="apple-converted-space">
    <w:name w:val="apple-converted-space"/>
    <w:rsid w:val="00396C52"/>
  </w:style>
  <w:style w:type="character" w:customStyle="1" w:styleId="autor">
    <w:name w:val="autor"/>
    <w:basedOn w:val="Fontepargpadro"/>
    <w:rsid w:val="00CE7E7B"/>
  </w:style>
  <w:style w:type="character" w:customStyle="1" w:styleId="q-option-item">
    <w:name w:val="q-option-item"/>
    <w:basedOn w:val="Fontepargpadro"/>
    <w:rsid w:val="00CB1FD5"/>
  </w:style>
  <w:style w:type="character" w:styleId="nfase">
    <w:name w:val="Emphasis"/>
    <w:basedOn w:val="Fontepargpadro"/>
    <w:uiPriority w:val="20"/>
    <w:qFormat/>
    <w:rsid w:val="00487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  <w:div w:id="1631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ISJ%20Avalia&#231;&#227;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74B9-3F2E-4569-94F8-4A9ED053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C:\Users\Usuario\AppData\Roaming\Microsoft\Modelos\ISJ Avaliação 2017.dotx</Template>
  <TotalTime>4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CIANSP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Marques</cp:lastModifiedBy>
  <cp:revision>3</cp:revision>
  <cp:lastPrinted>2022-01-28T11:17:00Z</cp:lastPrinted>
  <dcterms:created xsi:type="dcterms:W3CDTF">2024-03-26T14:30:00Z</dcterms:created>
  <dcterms:modified xsi:type="dcterms:W3CDTF">2024-04-01T00:40:00Z</dcterms:modified>
</cp:coreProperties>
</file>